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15" w:rsidRDefault="006271A5">
      <w:pPr>
        <w:spacing w:line="0" w:lineRule="atLeast"/>
        <w:ind w:left="958" w:hanging="958"/>
        <w:jc w:val="center"/>
      </w:pPr>
      <w:bookmarkStart w:id="0" w:name="_GoBack"/>
      <w:bookmarkEnd w:id="0"/>
      <w:r>
        <w:rPr>
          <w:rFonts w:eastAsia="標楷體"/>
          <w:b/>
          <w:noProof/>
          <w:color w:val="auto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5243817</wp:posOffset>
            </wp:positionH>
            <wp:positionV relativeFrom="paragraph">
              <wp:posOffset>4433</wp:posOffset>
            </wp:positionV>
            <wp:extent cx="881381" cy="881381"/>
            <wp:effectExtent l="0" t="0" r="13969" b="13969"/>
            <wp:wrapTight wrapText="bothSides">
              <wp:wrapPolygon edited="0">
                <wp:start x="21600" y="21600"/>
                <wp:lineTo x="21600" y="125"/>
                <wp:lineTo x="125" y="124"/>
                <wp:lineTo x="124" y="21600"/>
                <wp:lineTo x="21600" y="21600"/>
              </wp:wrapPolygon>
            </wp:wrapTight>
            <wp:docPr id="4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991" flipV="1">
                      <a:off x="0" y="0"/>
                      <a:ext cx="881381" cy="8813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     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精緻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Moocs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系列課程招生簡章</w:t>
      </w:r>
    </w:p>
    <w:p w:rsidR="00AB5615" w:rsidRDefault="006271A5">
      <w:pPr>
        <w:spacing w:line="0" w:lineRule="atLeast"/>
        <w:ind w:left="958" w:hanging="958"/>
        <w:jc w:val="center"/>
        <w:rPr>
          <w:rFonts w:eastAsia="標楷體"/>
          <w:b/>
          <w:color w:val="auto"/>
          <w:sz w:val="36"/>
          <w:szCs w:val="36"/>
          <w:shd w:val="clear" w:color="auto" w:fill="FFFFFF"/>
        </w:rPr>
      </w:pP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    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從生命意義談人際關係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</w:t>
      </w:r>
    </w:p>
    <w:p w:rsidR="00AB5615" w:rsidRDefault="006271A5">
      <w:pPr>
        <w:spacing w:before="180" w:line="0" w:lineRule="atLeast"/>
        <w:ind w:left="709"/>
      </w:pPr>
      <w:r>
        <w:rPr>
          <w:rFonts w:ascii="標楷體" w:eastAsia="標楷體" w:hAnsi="標楷體" w:cs="Segoe UI Symbol"/>
          <w:sz w:val="24"/>
          <w:szCs w:val="24"/>
        </w:rPr>
        <w:t>「從生命意義談人際關係」的主題設計有別於仿間書籍直接傳授增進人際關係的訣竅，本課程從談生論死，綜觀人的一生談生命意義，與生命目標，尋找自己的生命標竿與典範，進而效學古今賢達之士，提升生命的高度，在此過程中必需不乏同行助伴、貴人相助、家人支持等等之良好人際關係經營，以拓展生命的廣度。</w:t>
      </w:r>
    </w:p>
    <w:p w:rsidR="00AB5615" w:rsidRDefault="006271A5">
      <w:pPr>
        <w:spacing w:before="180" w:line="0" w:lineRule="atLeast"/>
        <w:ind w:left="1922" w:hanging="1216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課程特色：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由本校教務處數位學習組、進修學院專業規劃線上數位學習課程，學員依規定完成所有線上數位課程後，將頒發國立彰化師範大學「精製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Moocs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系列課程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-(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從生命意義談人際關係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)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研習證書」。</w:t>
      </w:r>
    </w:p>
    <w:p w:rsidR="00AB5615" w:rsidRDefault="006271A5">
      <w:pPr>
        <w:spacing w:before="180" w:line="0" w:lineRule="atLeast"/>
        <w:ind w:left="1922" w:hanging="1216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適合對象：</w:t>
      </w: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對從生命意義談人際關係課程有興趣者。</w:t>
      </w:r>
    </w:p>
    <w:p w:rsidR="00AB5615" w:rsidRDefault="006271A5">
      <w:pPr>
        <w:spacing w:line="0" w:lineRule="atLeast"/>
        <w:ind w:left="1984" w:firstLine="2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需要職場績效考核之職能佐證或提高職場競爭力者。</w:t>
      </w:r>
    </w:p>
    <w:p w:rsidR="00AB5615" w:rsidRDefault="006271A5">
      <w:pPr>
        <w:spacing w:before="180" w:line="0" w:lineRule="atLeast"/>
        <w:ind w:left="708" w:firstLine="2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報名時間：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即日起至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110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7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31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日止</w:t>
      </w:r>
    </w:p>
    <w:p w:rsidR="00AB5615" w:rsidRDefault="006271A5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上課時間：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自完成繳費日起算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21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天，不限時段，隨時可上本校雲端學院上課。</w:t>
      </w:r>
    </w:p>
    <w:p w:rsidR="00AB5615" w:rsidRDefault="006271A5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上課費用：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490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元。</w:t>
      </w:r>
    </w:p>
    <w:p w:rsidR="00AB5615" w:rsidRDefault="006271A5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報名步驟：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線上報名，請至本校進修學院報名網站報名。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(</w:t>
      </w:r>
      <w:hyperlink r:id="rId8" w:history="1">
        <w:r>
          <w:rPr>
            <w:rStyle w:val="a8"/>
            <w:rFonts w:ascii="Times New Roman" w:eastAsia="標楷體" w:hAnsi="Times New Roman" w:cs="Times New Roman"/>
            <w:sz w:val="24"/>
            <w:szCs w:val="24"/>
            <w:shd w:val="clear" w:color="auto" w:fill="FFFFFF"/>
          </w:rPr>
          <w:t>https://forms.gle/rjVaAjPdr45UqFN38</w:t>
        </w:r>
      </w:hyperlink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)</w:t>
      </w:r>
    </w:p>
    <w:p w:rsidR="00AB5615" w:rsidRDefault="006271A5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繳費方式：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線上報名完成後，承辦單位以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E-Mail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寄送繳費通知繳款作業，請依繳費期限內，以</w:t>
      </w:r>
      <w:r>
        <w:rPr>
          <w:rFonts w:ascii="標楷體" w:eastAsia="標楷體" w:hAnsi="標楷體" w:cs="Helvetica"/>
          <w:b/>
          <w:bCs/>
          <w:color w:val="500050"/>
          <w:shd w:val="clear" w:color="auto" w:fill="FFFFFF"/>
        </w:rPr>
        <w:t>轉帳匯款至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戶名：『國立彰化師範大學招生專戶』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，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銀行代碼：『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808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』玉山銀行彰化分行，帳號：『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0336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－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44000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－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0495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』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。</w:t>
      </w:r>
    </w:p>
    <w:p w:rsidR="00AB5615" w:rsidRDefault="006271A5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退費方式：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學員完成報名繳費後，因故申請退費，應依下列方式辦理：</w:t>
      </w:r>
    </w:p>
    <w:p w:rsidR="00AB5615" w:rsidRDefault="006271A5">
      <w:pPr>
        <w:spacing w:line="0" w:lineRule="atLeast"/>
        <w:ind w:left="2550" w:hanging="744"/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（一）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因學員自報名繳費後至開始修讀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線上數位課程前申請退費者，退還已繳學費之九成。自開始修讀線上數位課程起申請退費者，不予退還。</w:t>
      </w:r>
    </w:p>
    <w:p w:rsidR="00AB5615" w:rsidRDefault="006271A5">
      <w:pPr>
        <w:spacing w:line="0" w:lineRule="atLeast"/>
        <w:ind w:left="2550" w:hanging="744"/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（二）學校因故未能開班上課，應全額退還已繳費用。</w:t>
      </w:r>
    </w:p>
    <w:p w:rsidR="00AB5615" w:rsidRDefault="006271A5">
      <w:pPr>
        <w:spacing w:line="0" w:lineRule="atLeast"/>
        <w:ind w:left="2623" w:hanging="1912"/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注意事項：</w:t>
      </w:r>
    </w:p>
    <w:p w:rsidR="00AB5615" w:rsidRDefault="006271A5">
      <w:pPr>
        <w:spacing w:line="0" w:lineRule="atLeast"/>
        <w:ind w:left="2619" w:hanging="77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（一）本班為非學分班，學員須完成所有線上數位課程，頒發研習證書。</w:t>
      </w:r>
    </w:p>
    <w:p w:rsidR="00AB5615" w:rsidRDefault="006271A5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（二）如遇風災、地震或重大不可抗力之因素造成停課事件，可加計修課天數；且均依彰化縣政府公告辦理。</w:t>
      </w:r>
    </w:p>
    <w:p w:rsidR="00AB5615" w:rsidRDefault="006271A5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（三）本校保有最終修改招生簡章權利。</w:t>
      </w:r>
    </w:p>
    <w:p w:rsidR="00AB5615" w:rsidRDefault="006271A5">
      <w:pPr>
        <w:spacing w:before="180" w:line="0" w:lineRule="atLeast"/>
        <w:ind w:left="1953" w:hanging="2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本簡章如有未盡事宜，悉依本校相關規定辦理；課程資訊如有相關異動，以本校網站公告為準，以上內容主辦單位有權更改相關活動內容。</w:t>
      </w:r>
    </w:p>
    <w:p w:rsidR="00AB5615" w:rsidRDefault="006271A5">
      <w:pPr>
        <w:spacing w:before="180" w:line="0" w:lineRule="atLeast"/>
        <w:ind w:left="708" w:hanging="2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聯絡方式：</w:t>
      </w: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國立彰化師範大學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教務處數位學習組</w:t>
      </w:r>
    </w:p>
    <w:p w:rsidR="00AB5615" w:rsidRDefault="006271A5">
      <w:pPr>
        <w:spacing w:line="0" w:lineRule="atLeast"/>
        <w:ind w:left="1984" w:firstLine="3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住址：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500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彰化市進德路一號白沙大樓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樓</w:t>
      </w:r>
    </w:p>
    <w:p w:rsidR="00AB5615" w:rsidRDefault="006271A5">
      <w:pPr>
        <w:spacing w:line="0" w:lineRule="atLeast"/>
        <w:ind w:left="1984" w:firstLine="3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電話：（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04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）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7232105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分機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 xml:space="preserve">5656 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蘇小姐</w:t>
      </w:r>
    </w:p>
    <w:p w:rsidR="00AB5615" w:rsidRDefault="006271A5">
      <w:pPr>
        <w:spacing w:line="0" w:lineRule="atLeast"/>
        <w:ind w:left="1984" w:firstLine="3"/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E-mail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：</w:t>
      </w:r>
      <w:hyperlink r:id="rId9" w:history="1">
        <w:r>
          <w:rPr>
            <w:rStyle w:val="a8"/>
            <w:rFonts w:ascii="Times New Roman" w:eastAsia="標楷體" w:hAnsi="Times New Roman" w:cs="Times New Roman"/>
            <w:sz w:val="24"/>
            <w:szCs w:val="24"/>
            <w:shd w:val="clear" w:color="auto" w:fill="FFFFFF"/>
          </w:rPr>
          <w:t>suyujui@gm.ncue.edu.tw</w:t>
        </w:r>
      </w:hyperlink>
    </w:p>
    <w:p w:rsidR="00AB5615" w:rsidRDefault="006271A5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  <w:lastRenderedPageBreak/>
        <w:t>課程單元：</w:t>
      </w:r>
    </w:p>
    <w:tbl>
      <w:tblPr>
        <w:tblW w:w="8930" w:type="dxa"/>
        <w:tblInd w:w="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709"/>
        <w:gridCol w:w="1842"/>
      </w:tblGrid>
      <w:tr w:rsidR="00AB5615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課程單元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課程大綱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</w:pPr>
            <w:r>
              <w:rPr>
                <w:rFonts w:eastAsia="標楷體"/>
              </w:rPr>
              <w:t>上課時間及地點</w:t>
            </w:r>
          </w:p>
        </w:tc>
      </w:tr>
      <w:tr w:rsidR="00AB561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1-</w:t>
            </w:r>
          </w:p>
          <w:p w:rsidR="00AB5615" w:rsidRDefault="006271A5">
            <w:pPr>
              <w:spacing w:line="260" w:lineRule="exact"/>
            </w:pPr>
            <w:r>
              <w:rPr>
                <w:rFonts w:eastAsia="標楷體"/>
                <w:szCs w:val="24"/>
              </w:rPr>
              <w:t>談生論死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認識死亡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懼怕「談死」的原因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宗教與科學對生死的看法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名人如何看待死亡</w:t>
            </w:r>
            <w:r>
              <w:rPr>
                <w:rFonts w:eastAsia="標楷體"/>
              </w:rPr>
              <w:t>?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因果會計師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/>
              </w:rPr>
              <w:t>人有權利自殺嗎</w:t>
            </w:r>
            <w:r>
              <w:rPr>
                <w:rFonts w:eastAsia="標楷體"/>
              </w:rPr>
              <w:t>?</w:t>
            </w:r>
          </w:p>
          <w:p w:rsidR="00AB5615" w:rsidRDefault="006271A5">
            <w:pPr>
              <w:spacing w:line="0" w:lineRule="atLeast"/>
            </w:pPr>
            <w:r>
              <w:rPr>
                <w:rFonts w:eastAsia="標楷體"/>
              </w:rPr>
              <w:t>7.</w:t>
            </w:r>
            <w:r>
              <w:rPr>
                <w:rFonts w:eastAsia="標楷體"/>
              </w:rPr>
              <w:t>死亡給我的啟示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ind w:left="218" w:hanging="218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本課程為線上數位課程，在開課時間內，任何時間都可觀看。</w:t>
            </w:r>
          </w:p>
          <w:p w:rsidR="00AB5615" w:rsidRDefault="006271A5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ind w:left="218" w:hanging="218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使用彰化師大雲端學院。</w:t>
            </w:r>
          </w:p>
        </w:tc>
      </w:tr>
      <w:tr w:rsidR="00AB561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2-</w:t>
            </w:r>
          </w:p>
          <w:p w:rsidR="00AB5615" w:rsidRDefault="006271A5">
            <w:pPr>
              <w:spacing w:line="260" w:lineRule="exact"/>
            </w:pPr>
            <w:r>
              <w:rPr>
                <w:rFonts w:eastAsia="標楷體"/>
                <w:szCs w:val="24"/>
              </w:rPr>
              <w:t>人生典範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為何需要立志</w:t>
            </w:r>
            <w:r>
              <w:rPr>
                <w:rFonts w:eastAsia="標楷體"/>
              </w:rPr>
              <w:t xml:space="preserve">? </w:t>
            </w:r>
            <w:r>
              <w:rPr>
                <w:rFonts w:eastAsia="標楷體"/>
              </w:rPr>
              <w:t>立志的重要性</w:t>
            </w:r>
            <w:r>
              <w:rPr>
                <w:rFonts w:eastAsia="標楷體"/>
              </w:rPr>
              <w:t>?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如何確立人生目標</w:t>
            </w:r>
            <w:r>
              <w:rPr>
                <w:rFonts w:eastAsia="標楷體"/>
              </w:rPr>
              <w:t>?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找到生命的典範</w:t>
            </w:r>
          </w:p>
          <w:p w:rsidR="00AB5615" w:rsidRDefault="006271A5">
            <w:pPr>
              <w:spacing w:line="0" w:lineRule="atLeast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立志後如何才能持續堅持</w:t>
            </w:r>
            <w:r>
              <w:rPr>
                <w:rFonts w:eastAsia="標楷體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AB5615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AB561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3-</w:t>
            </w:r>
          </w:p>
          <w:p w:rsidR="00AB5615" w:rsidRDefault="006271A5">
            <w:pPr>
              <w:spacing w:line="260" w:lineRule="exact"/>
            </w:pPr>
            <w:r>
              <w:rPr>
                <w:rFonts w:eastAsia="標楷體"/>
                <w:szCs w:val="24"/>
              </w:rPr>
              <w:t>和諧快樂的人際關係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何謂良好人際關係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探究人際問題的根源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認識三種不同的人生觀</w:t>
            </w:r>
          </w:p>
          <w:p w:rsidR="00AB5615" w:rsidRDefault="006271A5">
            <w:pPr>
              <w:spacing w:line="0" w:lineRule="atLeast"/>
              <w:ind w:left="245" w:hanging="245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感恩造就幸福感</w:t>
            </w:r>
          </w:p>
          <w:p w:rsidR="00AB5615" w:rsidRDefault="006271A5">
            <w:pPr>
              <w:spacing w:line="260" w:lineRule="exact"/>
              <w:ind w:left="387" w:hanging="389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如何從抱怨轉成念恩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26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AB5615">
            <w:pPr>
              <w:pStyle w:val="a3"/>
              <w:widowControl w:val="0"/>
              <w:numPr>
                <w:ilvl w:val="0"/>
                <w:numId w:val="3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</w:tbl>
    <w:p w:rsidR="00AB5615" w:rsidRDefault="006271A5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  <w:t>師資介紹</w:t>
      </w:r>
    </w:p>
    <w:tbl>
      <w:tblPr>
        <w:tblW w:w="8922" w:type="dxa"/>
        <w:tblInd w:w="7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559"/>
        <w:gridCol w:w="1701"/>
        <w:gridCol w:w="4388"/>
      </w:tblGrid>
      <w:tr w:rsidR="00AB5615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授課教師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學歷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專長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經歷</w:t>
            </w:r>
          </w:p>
        </w:tc>
      </w:tr>
      <w:tr w:rsidR="00AB5615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林建隆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國立彰化師範大學</w:t>
            </w:r>
          </w:p>
          <w:p w:rsidR="00AB5615" w:rsidRDefault="006271A5">
            <w:pPr>
              <w:spacing w:line="0" w:lineRule="atLeast"/>
            </w:pPr>
            <w:r>
              <w:rPr>
                <w:rFonts w:ascii="標楷體" w:eastAsia="標楷體" w:hAnsi="標楷體"/>
                <w:sz w:val="24"/>
                <w:szCs w:val="24"/>
              </w:rPr>
              <w:t>科學教育所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標楷體" w:eastAsia="標楷體" w:hAnsi="標楷體"/>
                <w:sz w:val="24"/>
                <w:szCs w:val="24"/>
              </w:rPr>
              <w:t>科學教育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國立彰化師範大學物理系教授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國立彰化師範大學師培中心主任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具有生命教育課程授課經驗</w:t>
            </w:r>
          </w:p>
        </w:tc>
      </w:tr>
      <w:tr w:rsidR="00AB5615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王朝興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美國密蘇里大學</w:t>
            </w:r>
          </w:p>
          <w:p w:rsidR="00AB5615" w:rsidRDefault="006271A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電機工程博士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標楷體" w:eastAsia="標楷體" w:hAnsi="標楷體"/>
                <w:sz w:val="24"/>
                <w:szCs w:val="24"/>
              </w:rPr>
              <w:t>數位訊號處理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標楷體" w:eastAsia="標楷體" w:hAnsi="標楷體"/>
                <w:sz w:val="24"/>
                <w:szCs w:val="24"/>
              </w:rPr>
              <w:t>電力電子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標楷體" w:eastAsia="標楷體" w:hAnsi="標楷體"/>
                <w:sz w:val="24"/>
                <w:szCs w:val="24"/>
              </w:rPr>
              <w:t>類神經網路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標楷體" w:eastAsia="標楷體" w:hAnsi="標楷體"/>
                <w:sz w:val="24"/>
                <w:szCs w:val="24"/>
              </w:rPr>
              <w:t>數位系統設計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標楷體" w:eastAsia="標楷體" w:hAnsi="標楷體"/>
                <w:sz w:val="24"/>
                <w:szCs w:val="24"/>
              </w:rPr>
              <w:t>生命教育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國立彰化師範大學電機工程學系副教授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104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年教育部生命教育績優人員獎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具有生命教育課程授課經驗</w:t>
            </w:r>
          </w:p>
        </w:tc>
      </w:tr>
      <w:tr w:rsidR="00AB5615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林美鳳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國立台灣大學</w:t>
            </w:r>
          </w:p>
          <w:p w:rsidR="00AB5615" w:rsidRDefault="006271A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會計博士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財務會計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公司治理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分析師預測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生命教育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國立彰化師範大學會計學系副教授</w:t>
            </w:r>
          </w:p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具有生命教育課程授課經驗</w:t>
            </w:r>
          </w:p>
        </w:tc>
      </w:tr>
      <w:tr w:rsidR="00AB5615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林登敏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spacing w:line="0" w:lineRule="atLeast"/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國立彰化師範大學工業教育與技術學系博士生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生命教育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615" w:rsidRDefault="006271A5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具有生命教育課程授課經驗</w:t>
            </w:r>
          </w:p>
        </w:tc>
      </w:tr>
    </w:tbl>
    <w:p w:rsidR="00AB5615" w:rsidRDefault="00AB5615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"/>
          <w:szCs w:val="2"/>
          <w:shd w:val="clear" w:color="auto" w:fill="FFFFFF"/>
        </w:rPr>
      </w:pPr>
    </w:p>
    <w:sectPr w:rsidR="00AB5615"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A5" w:rsidRDefault="006271A5">
      <w:pPr>
        <w:spacing w:line="240" w:lineRule="auto"/>
      </w:pPr>
      <w:r>
        <w:separator/>
      </w:r>
    </w:p>
  </w:endnote>
  <w:endnote w:type="continuationSeparator" w:id="0">
    <w:p w:rsidR="006271A5" w:rsidRDefault="00627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95" w:rsidRDefault="006271A5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3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E6195" w:rsidRDefault="006271A5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A5" w:rsidRDefault="006271A5">
      <w:pPr>
        <w:spacing w:line="240" w:lineRule="auto"/>
      </w:pPr>
      <w:r>
        <w:separator/>
      </w:r>
    </w:p>
  </w:footnote>
  <w:footnote w:type="continuationSeparator" w:id="0">
    <w:p w:rsidR="006271A5" w:rsidRDefault="006271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95" w:rsidRDefault="006271A5">
    <w:pPr>
      <w:pStyle w:val="a4"/>
    </w:pPr>
  </w:p>
  <w:p w:rsidR="004E6195" w:rsidRDefault="006271A5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E6195" w:rsidRDefault="006271A5">
    <w:pPr>
      <w:pStyle w:val="a4"/>
    </w:pPr>
    <w:r>
      <w:rPr>
        <w:rFonts w:ascii="標楷體" w:eastAsia="標楷體" w:hAnsi="標楷體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-630</wp:posOffset>
              </wp:positionV>
              <wp:extent cx="1242697" cy="196852"/>
              <wp:effectExtent l="0" t="0" r="14603" b="12698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968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 cmpd="dbl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4E6195" w:rsidRDefault="006271A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推廣教育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非學分班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.05pt;width:97.85pt;height:1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" strokeweight=".26467mm">
              <v:stroke linestyle="thinThin"/>
              <v:textbox inset="0,0,0,0">
                <w:txbxContent>
                  <w:p w:rsidR="004E6195" w:rsidRDefault="006271A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推廣教育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</w:rPr>
                      <w:t>非學分班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255A"/>
    <w:multiLevelType w:val="multilevel"/>
    <w:tmpl w:val="63644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025A48"/>
    <w:multiLevelType w:val="multilevel"/>
    <w:tmpl w:val="8BB08676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367C7CFC"/>
    <w:multiLevelType w:val="multilevel"/>
    <w:tmpl w:val="697C5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590ACE"/>
    <w:multiLevelType w:val="multilevel"/>
    <w:tmpl w:val="52EA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B5615"/>
    <w:rsid w:val="000F5053"/>
    <w:rsid w:val="006271A5"/>
    <w:rsid w:val="00A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180073-4C01-417D-A511-51B95893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a"/>
    <w:pPr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spacing w:before="100" w:after="100"/>
    </w:pPr>
    <w:rPr>
      <w:rFonts w:ascii="新細明體" w:hAnsi="新細明體" w:cs="Times New Roman"/>
      <w:szCs w:val="24"/>
    </w:rPr>
  </w:style>
  <w:style w:type="paragraph" w:styleId="aa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 w:cs="Times New Roman"/>
      <w:sz w:val="28"/>
      <w:szCs w:val="28"/>
    </w:rPr>
  </w:style>
  <w:style w:type="paragraph" w:styleId="ad">
    <w:name w:val="annotation text"/>
    <w:basedOn w:val="a"/>
    <w:rPr>
      <w:rFonts w:ascii="Times New Roman" w:hAnsi="Times New Roman" w:cs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jVaAjPdr45UqFN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yujui@gm.ncue.edu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師大</dc:creator>
  <cp:lastModifiedBy>user</cp:lastModifiedBy>
  <cp:revision>2</cp:revision>
  <cp:lastPrinted>2020-02-03T02:01:00Z</cp:lastPrinted>
  <dcterms:created xsi:type="dcterms:W3CDTF">2021-03-25T05:50:00Z</dcterms:created>
  <dcterms:modified xsi:type="dcterms:W3CDTF">2021-03-25T05:50:00Z</dcterms:modified>
</cp:coreProperties>
</file>